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069B" w14:textId="77777777" w:rsidR="00192BB6" w:rsidRPr="00D63B6F" w:rsidRDefault="00192BB6" w:rsidP="000C68DA">
      <w:pPr>
        <w:pStyle w:val="CompanyName"/>
        <w:jc w:val="both"/>
      </w:pPr>
    </w:p>
    <w:p w14:paraId="35F455EE" w14:textId="77777777" w:rsidR="00192BB6" w:rsidRDefault="00DE2636" w:rsidP="00D83F4E">
      <w:pPr>
        <w:pStyle w:val="Heading1"/>
        <w:numPr>
          <w:ilvl w:val="0"/>
          <w:numId w:val="11"/>
        </w:numPr>
      </w:pPr>
      <w:r>
        <w:t xml:space="preserve">holiday celebration </w:t>
      </w:r>
    </w:p>
    <w:p w14:paraId="79915B55" w14:textId="77777777" w:rsidR="00DE2636" w:rsidRPr="00C40B08" w:rsidRDefault="00DE2636" w:rsidP="00DE2636">
      <w:pPr>
        <w:rPr>
          <w:b/>
        </w:rPr>
      </w:pPr>
    </w:p>
    <w:p w14:paraId="5869BDD8" w14:textId="77777777" w:rsidR="00DE2636" w:rsidRPr="00C40B08" w:rsidRDefault="00DE2636" w:rsidP="00DE2636">
      <w:pPr>
        <w:rPr>
          <w:b/>
        </w:rPr>
      </w:pPr>
    </w:p>
    <w:p w14:paraId="6BA4EBF2" w14:textId="77777777" w:rsidR="000C68DA" w:rsidRPr="00C40B08" w:rsidRDefault="00DE2636" w:rsidP="000C68DA">
      <w:pPr>
        <w:pStyle w:val="DateTime"/>
        <w:rPr>
          <w:b/>
          <w:sz w:val="40"/>
          <w:szCs w:val="40"/>
        </w:rPr>
      </w:pPr>
      <w:r w:rsidRPr="00C40B08">
        <w:rPr>
          <w:b/>
          <w:sz w:val="40"/>
          <w:szCs w:val="40"/>
        </w:rPr>
        <w:t>December 17</w:t>
      </w:r>
      <w:r w:rsidR="000C68DA" w:rsidRPr="00C40B08">
        <w:rPr>
          <w:b/>
          <w:sz w:val="40"/>
          <w:szCs w:val="40"/>
          <w:vertAlign w:val="superscript"/>
        </w:rPr>
        <w:t>th</w:t>
      </w:r>
      <w:r w:rsidRPr="00C40B08">
        <w:rPr>
          <w:b/>
          <w:sz w:val="40"/>
          <w:szCs w:val="40"/>
        </w:rPr>
        <w:t xml:space="preserve"> 2023</w:t>
      </w:r>
      <w:r w:rsidR="000C68DA" w:rsidRPr="00C40B08">
        <w:rPr>
          <w:b/>
          <w:sz w:val="40"/>
          <w:szCs w:val="40"/>
        </w:rPr>
        <w:tab/>
      </w:r>
    </w:p>
    <w:p w14:paraId="30FC9302" w14:textId="77777777" w:rsidR="00192BB6" w:rsidRPr="00C40B08" w:rsidRDefault="00DE2636" w:rsidP="00192BB6">
      <w:pPr>
        <w:pStyle w:val="DateTime"/>
        <w:rPr>
          <w:b/>
          <w:sz w:val="40"/>
          <w:szCs w:val="40"/>
        </w:rPr>
      </w:pPr>
      <w:r w:rsidRPr="00C40B08">
        <w:rPr>
          <w:b/>
          <w:sz w:val="40"/>
          <w:szCs w:val="40"/>
        </w:rPr>
        <w:t>1:00pm-2:3</w:t>
      </w:r>
      <w:r w:rsidR="000C68DA" w:rsidRPr="00C40B08">
        <w:rPr>
          <w:b/>
          <w:sz w:val="40"/>
          <w:szCs w:val="40"/>
        </w:rPr>
        <w:t>0pm</w:t>
      </w:r>
    </w:p>
    <w:p w14:paraId="64A08360" w14:textId="77777777" w:rsidR="000C68DA" w:rsidRPr="00C40B08" w:rsidRDefault="00DE2636" w:rsidP="00192BB6">
      <w:pPr>
        <w:pStyle w:val="DateTime"/>
        <w:rPr>
          <w:b/>
          <w:sz w:val="40"/>
          <w:szCs w:val="40"/>
        </w:rPr>
      </w:pPr>
      <w:r w:rsidRPr="00C40B08">
        <w:rPr>
          <w:b/>
          <w:sz w:val="40"/>
          <w:szCs w:val="40"/>
        </w:rPr>
        <w:t>Speaker</w:t>
      </w:r>
      <w:r w:rsidR="00C40B08" w:rsidRPr="00C40B08">
        <w:rPr>
          <w:b/>
          <w:sz w:val="40"/>
          <w:szCs w:val="40"/>
        </w:rPr>
        <w:t xml:space="preserve"> Meeting</w:t>
      </w:r>
      <w:r w:rsidRPr="00C40B08">
        <w:rPr>
          <w:b/>
          <w:sz w:val="40"/>
          <w:szCs w:val="40"/>
        </w:rPr>
        <w:t xml:space="preserve"> 1:30pm</w:t>
      </w:r>
    </w:p>
    <w:p w14:paraId="7CDCD6EF" w14:textId="77777777" w:rsidR="000C68DA" w:rsidRPr="00C40B08" w:rsidRDefault="00DE2636" w:rsidP="00DE2636">
      <w:pPr>
        <w:pStyle w:val="DateTime"/>
        <w:rPr>
          <w:b/>
          <w:sz w:val="40"/>
          <w:szCs w:val="40"/>
        </w:rPr>
      </w:pPr>
      <w:r w:rsidRPr="00C40B08">
        <w:rPr>
          <w:b/>
          <w:sz w:val="40"/>
          <w:szCs w:val="40"/>
        </w:rPr>
        <w:t>Area Meeting 3:00pm</w:t>
      </w:r>
    </w:p>
    <w:p w14:paraId="3F2E7F97" w14:textId="77777777" w:rsidR="00DE2636" w:rsidRPr="00DE2636" w:rsidRDefault="00DE2636" w:rsidP="00DE2636">
      <w:pPr>
        <w:pStyle w:val="DateTime"/>
        <w:rPr>
          <w:b/>
          <w:sz w:val="40"/>
          <w:szCs w:val="40"/>
        </w:rPr>
      </w:pPr>
      <w:r w:rsidRPr="00DE2636">
        <w:rPr>
          <w:b/>
          <w:sz w:val="40"/>
          <w:szCs w:val="40"/>
        </w:rPr>
        <w:t>Recover Zone</w:t>
      </w:r>
    </w:p>
    <w:p w14:paraId="75E1ABEE" w14:textId="77777777" w:rsidR="00DE2636" w:rsidRPr="00DE2636" w:rsidRDefault="00DE2636" w:rsidP="00DE2636">
      <w:pPr>
        <w:pStyle w:val="DateTime"/>
        <w:rPr>
          <w:b/>
          <w:sz w:val="40"/>
          <w:szCs w:val="40"/>
        </w:rPr>
      </w:pPr>
      <w:r w:rsidRPr="00DE2636">
        <w:rPr>
          <w:b/>
          <w:sz w:val="40"/>
          <w:szCs w:val="40"/>
        </w:rPr>
        <w:t xml:space="preserve">609 E. Michigan Paw </w:t>
      </w:r>
      <w:proofErr w:type="spellStart"/>
      <w:r w:rsidRPr="00DE2636">
        <w:rPr>
          <w:b/>
          <w:sz w:val="40"/>
          <w:szCs w:val="40"/>
        </w:rPr>
        <w:t>Paw</w:t>
      </w:r>
      <w:proofErr w:type="spellEnd"/>
      <w:r w:rsidRPr="00DE2636">
        <w:rPr>
          <w:b/>
          <w:sz w:val="40"/>
          <w:szCs w:val="40"/>
        </w:rPr>
        <w:t>, MI</w:t>
      </w:r>
    </w:p>
    <w:p w14:paraId="6D8DAEC3" w14:textId="77777777" w:rsidR="00192BB6" w:rsidRPr="00DE2636" w:rsidRDefault="006320D9" w:rsidP="00192BB6">
      <w:pPr>
        <w:pStyle w:val="Italic"/>
        <w:rPr>
          <w:sz w:val="40"/>
          <w:szCs w:val="40"/>
        </w:rPr>
      </w:pPr>
      <w:r w:rsidRPr="00DE2636">
        <w:rPr>
          <w:sz w:val="40"/>
          <w:szCs w:val="40"/>
        </w:rPr>
        <w:t xml:space="preserve">Please bring a dish to pass </w:t>
      </w:r>
    </w:p>
    <w:p w14:paraId="6F765EDB" w14:textId="77777777" w:rsidR="006320D9" w:rsidRPr="00DE2636" w:rsidRDefault="006320D9" w:rsidP="00192BB6">
      <w:pPr>
        <w:pStyle w:val="Italic"/>
        <w:rPr>
          <w:sz w:val="40"/>
          <w:szCs w:val="40"/>
        </w:rPr>
      </w:pPr>
      <w:r w:rsidRPr="00DE2636">
        <w:rPr>
          <w:sz w:val="40"/>
          <w:szCs w:val="40"/>
        </w:rPr>
        <w:t>FREE…NO ADDICT TURNED AWAY</w:t>
      </w:r>
    </w:p>
    <w:p w14:paraId="2B21E6AE" w14:textId="77777777" w:rsidR="009552A3" w:rsidRDefault="00DE2636" w:rsidP="00DE2636">
      <w:pPr>
        <w:pStyle w:val="Heading2"/>
        <w:shd w:val="clear" w:color="auto" w:fill="F2F2F2"/>
        <w:spacing w:before="330" w:after="165"/>
        <w:rPr>
          <w:rFonts w:eastAsia="Times New Roman" w:cs="Arial"/>
          <w:b/>
          <w:bCs/>
          <w:color w:val="555555"/>
          <w:sz w:val="28"/>
          <w:szCs w:val="28"/>
        </w:rPr>
      </w:pPr>
      <w:r>
        <w:rPr>
          <w:sz w:val="28"/>
          <w:szCs w:val="28"/>
        </w:rPr>
        <w:t xml:space="preserve">Sponsored by </w:t>
      </w:r>
      <w:r w:rsidR="00482E8D">
        <w:rPr>
          <w:rFonts w:eastAsia="Times New Roman" w:cs="Arial"/>
          <w:b/>
          <w:bCs/>
          <w:color w:val="555555"/>
          <w:sz w:val="28"/>
          <w:szCs w:val="28"/>
        </w:rPr>
        <w:t>SWMASCNA</w:t>
      </w:r>
    </w:p>
    <w:p w14:paraId="4E9B6313" w14:textId="77777777" w:rsidR="003233C6" w:rsidRPr="00E44FD0" w:rsidRDefault="006D410C" w:rsidP="00E44FD0">
      <w:pPr>
        <w:pStyle w:val="Heading2"/>
        <w:shd w:val="clear" w:color="auto" w:fill="F2F2F2"/>
        <w:spacing w:before="330" w:after="165"/>
        <w:rPr>
          <w:rFonts w:ascii="Arial" w:eastAsia="Times New Roman" w:hAnsi="Arial" w:cs="Arial"/>
          <w:b/>
          <w:bCs/>
          <w:color w:val="555555"/>
          <w:sz w:val="51"/>
          <w:szCs w:val="51"/>
        </w:rPr>
      </w:pPr>
      <w:r>
        <w:rPr>
          <w:rFonts w:eastAsia="Times New Roman" w:cs="Arial"/>
          <w:b/>
          <w:bCs/>
          <w:color w:val="555555"/>
          <w:sz w:val="28"/>
          <w:szCs w:val="28"/>
        </w:rPr>
        <w:t>NA is not affiliated with this facility</w:t>
      </w:r>
    </w:p>
    <w:sectPr w:rsidR="003233C6" w:rsidRPr="00E44FD0" w:rsidSect="003233C6">
      <w:headerReference w:type="default" r:id="rId7"/>
      <w:pgSz w:w="12240" w:h="15840"/>
      <w:pgMar w:top="4608" w:right="1987" w:bottom="1440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9CA3" w14:textId="77777777" w:rsidR="000930D7" w:rsidRDefault="000930D7" w:rsidP="00B61054">
      <w:r>
        <w:separator/>
      </w:r>
    </w:p>
  </w:endnote>
  <w:endnote w:type="continuationSeparator" w:id="0">
    <w:p w14:paraId="3FB8DAAE" w14:textId="77777777" w:rsidR="000930D7" w:rsidRDefault="000930D7" w:rsidP="00B6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AA65" w14:textId="77777777" w:rsidR="000930D7" w:rsidRDefault="000930D7" w:rsidP="00B61054">
      <w:r>
        <w:separator/>
      </w:r>
    </w:p>
  </w:footnote>
  <w:footnote w:type="continuationSeparator" w:id="0">
    <w:p w14:paraId="3D3FBCE3" w14:textId="77777777" w:rsidR="000930D7" w:rsidRDefault="000930D7" w:rsidP="00B6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9E5" w14:textId="77777777" w:rsidR="00192BB6" w:rsidRDefault="00192BB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5C0235B4" wp14:editId="5BD32B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23760" cy="9674352"/>
              <wp:effectExtent l="0" t="0" r="0" b="3175"/>
              <wp:wrapNone/>
              <wp:docPr id="40" name="Group 40" descr="Green and black ribbon border with red and green holiday ball ornaments at the to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3760" cy="9674352"/>
                        <a:chOff x="0" y="0"/>
                        <a:chExt cx="7219950" cy="9676765"/>
                      </a:xfrm>
                    </wpg:grpSpPr>
                    <wpg:grpSp>
                      <wpg:cNvPr id="41" name="Group 22"/>
                      <wpg:cNvGrpSpPr>
                        <a:grpSpLocks/>
                      </wpg:cNvGrpSpPr>
                      <wpg:grpSpPr bwMode="auto">
                        <a:xfrm>
                          <a:off x="171450" y="3810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42" name="Freeform 17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3" name="Text Box 2" descr="Green and black ribbon border with red and green holiday ball ornaments at the top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FA4A0" w14:textId="77777777"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89909" wp14:editId="4323E39B">
                                  <wp:extent cx="6867158" cy="9439674"/>
                                  <wp:effectExtent l="19050" t="0" r="0" b="0"/>
                                  <wp:docPr id="94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Text Box 3" descr="Green and black ribbon border with red and green holiday ball ornaments at the top"/>
                      <wps:cNvSpPr txBox="1">
                        <a:spLocks noChangeArrowheads="1"/>
                      </wps:cNvSpPr>
                      <wps:spPr bwMode="auto">
                        <a:xfrm>
                          <a:off x="123825" y="13335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9C839" w14:textId="77777777"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F9C88" wp14:editId="6784E479">
                                  <wp:extent cx="6617221" cy="9098299"/>
                                  <wp:effectExtent l="19050" t="0" r="0" b="0"/>
                                  <wp:docPr id="95" name="Picture 7" descr="Green and black ribbon border with red and green holiday ball ornaments at the t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Oval 29" descr="Round red dangler "/>
                      <wps:cNvSpPr>
                        <a:spLocks noChangeArrowheads="1"/>
                      </wps:cNvSpPr>
                      <wps:spPr bwMode="auto">
                        <a:xfrm>
                          <a:off x="1000125" y="182880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Text Box 18" descr="Round red dangler "/>
                      <wps:cNvSpPr txBox="1">
                        <a:spLocks noChangeArrowheads="1"/>
                      </wps:cNvSpPr>
                      <wps:spPr bwMode="auto">
                        <a:xfrm>
                          <a:off x="857250" y="1457325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2D159" w14:textId="77777777"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DD257" wp14:editId="0EBB5263">
                                  <wp:extent cx="722377" cy="1062840"/>
                                  <wp:effectExtent l="19050" t="0" r="1523" b="0"/>
                                  <wp:docPr id="96" name="Picture 0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Oval 27" descr="Round green dangler"/>
                      <wps:cNvSpPr>
                        <a:spLocks noChangeArrowheads="1"/>
                      </wps:cNvSpPr>
                      <wps:spPr bwMode="auto">
                        <a:xfrm>
                          <a:off x="2638425" y="1095375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Text Box 19" descr="Round green dangler"/>
                      <wps:cNvSpPr txBox="1">
                        <a:spLocks noChangeArrowheads="1"/>
                      </wps:cNvSpPr>
                      <wps:spPr bwMode="auto">
                        <a:xfrm>
                          <a:off x="2390775" y="523875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BF079" w14:textId="77777777"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46054" wp14:editId="1700517B">
                                  <wp:extent cx="1249683" cy="1816640"/>
                                  <wp:effectExtent l="19050" t="0" r="7617" b="0"/>
                                  <wp:docPr id="97" name="Picture 5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Oval 28" descr="Round red dangler "/>
                      <wps:cNvSpPr>
                        <a:spLocks noChangeArrowheads="1"/>
                      </wps:cNvSpPr>
                      <wps:spPr bwMode="auto">
                        <a:xfrm>
                          <a:off x="5143500" y="1762125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Text Box 20" descr="Round red dangler "/>
                      <wps:cNvSpPr txBox="1">
                        <a:spLocks noChangeArrowheads="1"/>
                      </wps:cNvSpPr>
                      <wps:spPr bwMode="auto">
                        <a:xfrm>
                          <a:off x="4905375" y="1266825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C6C89" w14:textId="77777777"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2A2CB" wp14:editId="516C07AF">
                                  <wp:extent cx="999746" cy="1460039"/>
                                  <wp:effectExtent l="19050" t="0" r="0" b="0"/>
                                  <wp:docPr id="98" name="Picture 21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Oval 31" descr="Round green dangler"/>
                      <wps:cNvSpPr>
                        <a:spLocks noChangeArrowheads="1"/>
                      </wps:cNvSpPr>
                      <wps:spPr bwMode="auto">
                        <a:xfrm>
                          <a:off x="6591300" y="146685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Text Box 32" descr="Round green dangler"/>
                      <wps:cNvSpPr txBox="1">
                        <a:spLocks noChangeArrowheads="1"/>
                      </wps:cNvSpPr>
                      <wps:spPr bwMode="auto">
                        <a:xfrm>
                          <a:off x="6429375" y="1209675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E1934" w14:textId="77777777"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F986C" wp14:editId="2C373B88">
                                  <wp:extent cx="476473" cy="701040"/>
                                  <wp:effectExtent l="19050" t="0" r="0" b="0"/>
                                  <wp:docPr id="99" name="Picture 0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Oval 33" descr="Round green dangler"/>
                      <wps:cNvSpPr>
                        <a:spLocks noChangeArrowheads="1"/>
                      </wps:cNvSpPr>
                      <wps:spPr bwMode="auto">
                        <a:xfrm>
                          <a:off x="104775" y="1514475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Text Box 34" descr="Round green dangler"/>
                      <wps:cNvSpPr txBox="1">
                        <a:spLocks noChangeArrowheads="1"/>
                      </wps:cNvSpPr>
                      <wps:spPr bwMode="auto">
                        <a:xfrm>
                          <a:off x="9525" y="1266825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A4EC" w14:textId="77777777"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39125" wp14:editId="64140FE1">
                                  <wp:extent cx="454482" cy="660672"/>
                                  <wp:effectExtent l="57150" t="19050" r="21768" b="6078"/>
                                  <wp:docPr id="100" name="Picture 5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Oval 35" descr="Round red dangler "/>
                      <wps:cNvSpPr>
                        <a:spLocks noChangeArrowheads="1"/>
                      </wps:cNvSpPr>
                      <wps:spPr bwMode="auto">
                        <a:xfrm>
                          <a:off x="4200525" y="942975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Text Box 36" descr="Round red dangler "/>
                      <wps:cNvSpPr txBox="1">
                        <a:spLocks noChangeArrowheads="1"/>
                      </wps:cNvSpPr>
                      <wps:spPr bwMode="auto">
                        <a:xfrm>
                          <a:off x="4076700" y="561975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E0E21" w14:textId="77777777"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229F7" wp14:editId="7E00D2E7">
                                  <wp:extent cx="701040" cy="1023806"/>
                                  <wp:effectExtent l="19050" t="38100" r="80010" b="4894"/>
                                  <wp:docPr id="101" name="Picture 21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Oval 37" descr="Round green dangler"/>
                      <wps:cNvSpPr>
                        <a:spLocks noChangeArrowheads="1"/>
                      </wps:cNvSpPr>
                      <wps:spPr bwMode="auto">
                        <a:xfrm>
                          <a:off x="1619250" y="85725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Text Box 38" descr="Round green dangler"/>
                      <wps:cNvSpPr txBox="1">
                        <a:spLocks noChangeArrowheads="1"/>
                      </wps:cNvSpPr>
                      <wps:spPr bwMode="auto">
                        <a:xfrm>
                          <a:off x="1495425" y="59055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318B7" w14:textId="77777777"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7D099" wp14:editId="40FA279E">
                                  <wp:extent cx="476473" cy="701040"/>
                                  <wp:effectExtent l="57150" t="19050" r="0" b="3810"/>
                                  <wp:docPr id="102" name="Picture 0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0235B4" id="Group 40" o:spid="_x0000_s1026" alt="Green and black ribbon border with red and green holiday ball ornaments at the top" style="position:absolute;left:0;text-align:left;margin-left:0;margin-top:0;width:568.8pt;height:761.75pt;z-index:-251657216;mso-position-horizontal:center;mso-position-horizontal-relative:page;mso-position-vertical:center;mso-position-vertical-relative:page;mso-width-relative:margin;mso-height-relative:margin" coordsize="72199,9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">
              <v:group id="Group 22" o:spid="_x0000_s1027" style="position:absolute;left:1714;top:381;width:68199;height:94018" coordorigin="741,343" coordsize="10740,1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17" o:spid="_x0000_s1028" alt="Green and black ribbon border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9" alt="Green and black ribbon border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30" alt="Green and black ribbon border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1" alt="Green and black ribbon border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2" alt="Green and black ribbon border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3" alt="Green and black ribbon border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4" alt="Green and black ribbon border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5" alt="Green and black ribbon border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6" alt="Green and black ribbon border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7" alt="Green and black ribbon border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8" alt="Green and black ribbon border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alt="Green and black ribbon border with red and green holiday ball ornaments at the top" style="position:absolute;width:71374;height:96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<v:textbox>
                  <w:txbxContent>
                    <w:p w14:paraId="4F3FA4A0" w14:textId="77777777"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73489909" wp14:editId="4323E39B">
                            <wp:extent cx="6867158" cy="9439674"/>
                            <wp:effectExtent l="19050" t="0" r="0" b="0"/>
                            <wp:docPr id="94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40" type="#_x0000_t202" alt="Green and black ribbon border with red and green holiday ball ornaments at the top" style="position:absolute;left:1238;top:1333;width:69907;height:9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<v:textbox>
                  <w:txbxContent>
                    <w:p w14:paraId="0209C839" w14:textId="77777777"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52DF9C88" wp14:editId="6784E479">
                            <wp:extent cx="6617221" cy="9098299"/>
                            <wp:effectExtent l="19050" t="0" r="0" b="0"/>
                            <wp:docPr id="95" name="Picture 7" descr="Green and black ribbon border with red and green holiday ball ornaments at the t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29" o:spid="_x0000_s1041" alt="Round red dangler " style="position:absolute;left:10001;top:18288;width:7563;height:7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" fillcolor="#c0504d [3205]" stroked="f"/>
              <v:shape id="Text Box 18" o:spid="_x0000_s1042" type="#_x0000_t202" alt="Round red dangler " style="position:absolute;left:8572;top:14573;width:10122;height:1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<v:textbox>
                  <w:txbxContent>
                    <w:p w14:paraId="22C2D159" w14:textId="77777777"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703DD257" wp14:editId="0EBB5263">
                            <wp:extent cx="722377" cy="1062840"/>
                            <wp:effectExtent l="19050" t="0" r="1523" b="0"/>
                            <wp:docPr id="96" name="Picture 0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27" o:spid="_x0000_s1043" alt="Round green dangler" style="position:absolute;left:26384;top:10953;width:13176;height:1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" fillcolor="#9bbb59 [3206]" stroked="f"/>
              <v:shape id="Text Box 19" o:spid="_x0000_s1044" type="#_x0000_t202" alt="Round green dangler" style="position:absolute;left:23907;top:5238;width:17882;height:2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<v:textbox>
                  <w:txbxContent>
                    <w:p w14:paraId="5F9BF079" w14:textId="77777777"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43546054" wp14:editId="1700517B">
                            <wp:extent cx="1249683" cy="1816640"/>
                            <wp:effectExtent l="19050" t="0" r="7617" b="0"/>
                            <wp:docPr id="97" name="Picture 5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28" o:spid="_x0000_s1045" alt="Round red dangler " style="position:absolute;left:51435;top:17621;width:9836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" fillcolor="#c0504d [3205]" stroked="f"/>
              <v:shape id="Text Box 20" o:spid="_x0000_s1046" type="#_x0000_t202" alt="Round red dangler " style="position:absolute;left:49053;top:12668;width:14745;height:1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<v:textbox>
                  <w:txbxContent>
                    <w:p w14:paraId="523C6C89" w14:textId="77777777"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0242A2CB" wp14:editId="516C07AF">
                            <wp:extent cx="999746" cy="1460039"/>
                            <wp:effectExtent l="19050" t="0" r="0" b="0"/>
                            <wp:docPr id="98" name="Picture 21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31" o:spid="_x0000_s1047" alt="Round green dangler" style="position:absolute;left:65913;top:14668;width:4972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" fillcolor="#9bbb59 [3206]" stroked="f"/>
              <v:shape id="Text Box 32" o:spid="_x0000_s1048" type="#_x0000_t202" alt="Round green dangler" style="position:absolute;left:64293;top:12096;width:7906;height:9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<v:textbox>
                  <w:txbxContent>
                    <w:p w14:paraId="2ECE1934" w14:textId="77777777"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386F986C" wp14:editId="2C373B88">
                            <wp:extent cx="476473" cy="701040"/>
                            <wp:effectExtent l="19050" t="0" r="0" b="0"/>
                            <wp:docPr id="99" name="Picture 0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33" o:spid="_x0000_s1049" alt="Round green dangler" style="position:absolute;left:1047;top:15144;width:4864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" fillcolor="#9bbb59 [3206]" stroked="f"/>
              <v:shape id="Text Box 34" o:spid="_x0000_s1050" type="#_x0000_t202" alt="Round green dangler" style="position:absolute;left:95;top:12668;width:7353;height:8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<v:textbox>
                  <w:txbxContent>
                    <w:p w14:paraId="0F2AA4EC" w14:textId="77777777"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5DF39125" wp14:editId="64140FE1">
                            <wp:extent cx="454482" cy="660672"/>
                            <wp:effectExtent l="57150" t="19050" r="21768" b="6078"/>
                            <wp:docPr id="100" name="Picture 5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35" o:spid="_x0000_s1051" alt="Round red dangler " style="position:absolute;left:42005;top:9429;width:7340;height:7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" fillcolor="#c0504d [3205]" stroked="f"/>
              <v:shape id="Text Box 36" o:spid="_x0000_s1052" type="#_x0000_t202" alt="Round red dangler " style="position:absolute;left:40767;top:5619;width:9690;height:1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<v:textbox>
                  <w:txbxContent>
                    <w:p w14:paraId="5EAE0E21" w14:textId="77777777"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70B229F7" wp14:editId="7E00D2E7">
                            <wp:extent cx="701040" cy="1023806"/>
                            <wp:effectExtent l="19050" t="38100" r="80010" b="4894"/>
                            <wp:docPr id="101" name="Picture 21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37" o:spid="_x0000_s1053" alt="Round green dangler" style="position:absolute;left:16192;top:8572;width:4972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" fillcolor="#9bbb59 [3206]" stroked="f"/>
              <v:shape id="Text Box 38" o:spid="_x0000_s1054" type="#_x0000_t202" alt="Round green dangler" style="position:absolute;left:14954;top:5905;width:7906;height:9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<v:textbox>
                  <w:txbxContent>
                    <w:p w14:paraId="62E318B7" w14:textId="77777777"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00A7D099" wp14:editId="40FA279E">
                            <wp:extent cx="476473" cy="701040"/>
                            <wp:effectExtent l="57150" t="19050" r="0" b="3810"/>
                            <wp:docPr id="102" name="Picture 0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22.8pt;height:921.6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B4821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84C0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0AAD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2E9C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90A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6023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74FE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7E0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E46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47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F07A5"/>
    <w:multiLevelType w:val="hybridMultilevel"/>
    <w:tmpl w:val="F244CC5A"/>
    <w:lvl w:ilvl="0" w:tplc="17E2AE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86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F0D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32E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05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0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C7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48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A0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0764736">
    <w:abstractNumId w:val="9"/>
  </w:num>
  <w:num w:numId="2" w16cid:durableId="682627597">
    <w:abstractNumId w:val="7"/>
  </w:num>
  <w:num w:numId="3" w16cid:durableId="1189418037">
    <w:abstractNumId w:val="6"/>
  </w:num>
  <w:num w:numId="4" w16cid:durableId="1272475771">
    <w:abstractNumId w:val="5"/>
  </w:num>
  <w:num w:numId="5" w16cid:durableId="2063210436">
    <w:abstractNumId w:val="4"/>
  </w:num>
  <w:num w:numId="6" w16cid:durableId="669600415">
    <w:abstractNumId w:val="8"/>
  </w:num>
  <w:num w:numId="7" w16cid:durableId="1554808764">
    <w:abstractNumId w:val="3"/>
  </w:num>
  <w:num w:numId="8" w16cid:durableId="870845340">
    <w:abstractNumId w:val="2"/>
  </w:num>
  <w:num w:numId="9" w16cid:durableId="1382748322">
    <w:abstractNumId w:val="1"/>
  </w:num>
  <w:num w:numId="10" w16cid:durableId="1725910700">
    <w:abstractNumId w:val="0"/>
  </w:num>
  <w:num w:numId="11" w16cid:durableId="532378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DA"/>
    <w:rsid w:val="00044BB6"/>
    <w:rsid w:val="00063237"/>
    <w:rsid w:val="00080CE3"/>
    <w:rsid w:val="000930D7"/>
    <w:rsid w:val="000C68DA"/>
    <w:rsid w:val="00166F8A"/>
    <w:rsid w:val="00176DF4"/>
    <w:rsid w:val="00192BB6"/>
    <w:rsid w:val="0019413C"/>
    <w:rsid w:val="001D013D"/>
    <w:rsid w:val="00261532"/>
    <w:rsid w:val="00286122"/>
    <w:rsid w:val="003233C6"/>
    <w:rsid w:val="003458B7"/>
    <w:rsid w:val="0037547F"/>
    <w:rsid w:val="0041075F"/>
    <w:rsid w:val="00417BF3"/>
    <w:rsid w:val="00434A90"/>
    <w:rsid w:val="00445751"/>
    <w:rsid w:val="00460050"/>
    <w:rsid w:val="00477051"/>
    <w:rsid w:val="00482E8D"/>
    <w:rsid w:val="004C468A"/>
    <w:rsid w:val="004C630E"/>
    <w:rsid w:val="0052519D"/>
    <w:rsid w:val="00554927"/>
    <w:rsid w:val="005B306C"/>
    <w:rsid w:val="006320D9"/>
    <w:rsid w:val="00657188"/>
    <w:rsid w:val="00672DAD"/>
    <w:rsid w:val="00692C23"/>
    <w:rsid w:val="006D410C"/>
    <w:rsid w:val="007365C0"/>
    <w:rsid w:val="007432E0"/>
    <w:rsid w:val="007D0423"/>
    <w:rsid w:val="008249A9"/>
    <w:rsid w:val="00843BA0"/>
    <w:rsid w:val="0087527C"/>
    <w:rsid w:val="008A47B5"/>
    <w:rsid w:val="008A5DA4"/>
    <w:rsid w:val="008B7AE9"/>
    <w:rsid w:val="008D7C7A"/>
    <w:rsid w:val="008F4F61"/>
    <w:rsid w:val="00910F88"/>
    <w:rsid w:val="009552A3"/>
    <w:rsid w:val="00972061"/>
    <w:rsid w:val="0097333A"/>
    <w:rsid w:val="009E126D"/>
    <w:rsid w:val="00A510C0"/>
    <w:rsid w:val="00A63679"/>
    <w:rsid w:val="00AA0CE6"/>
    <w:rsid w:val="00B61054"/>
    <w:rsid w:val="00BB6BD8"/>
    <w:rsid w:val="00BC5528"/>
    <w:rsid w:val="00BC6C43"/>
    <w:rsid w:val="00BF230F"/>
    <w:rsid w:val="00BF6FBF"/>
    <w:rsid w:val="00C40B08"/>
    <w:rsid w:val="00C40C41"/>
    <w:rsid w:val="00C540B0"/>
    <w:rsid w:val="00D63B6F"/>
    <w:rsid w:val="00D77809"/>
    <w:rsid w:val="00D83F4E"/>
    <w:rsid w:val="00DE0473"/>
    <w:rsid w:val="00DE2636"/>
    <w:rsid w:val="00DF3A7F"/>
    <w:rsid w:val="00DF4FE7"/>
    <w:rsid w:val="00E44FD0"/>
    <w:rsid w:val="00EF309E"/>
    <w:rsid w:val="00F06832"/>
    <w:rsid w:val="00F109A9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611E5"/>
  <w15:docId w15:val="{B3C4BE8A-5DF3-4ACE-BAA3-D065588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43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809"/>
    <w:pPr>
      <w:spacing w:before="400" w:after="240" w:line="192" w:lineRule="auto"/>
      <w:outlineLvl w:val="0"/>
    </w:pPr>
    <w:rPr>
      <w:b/>
      <w:caps/>
      <w:color w:val="C0504D" w:themeColor="accent2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12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12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122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122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122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122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12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12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404040" w:themeColor="text1" w:themeTint="BF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7809"/>
    <w:rPr>
      <w:rFonts w:asciiTheme="majorHAnsi" w:hAnsiTheme="majorHAnsi"/>
      <w:b/>
      <w:caps/>
      <w:color w:val="C0504D" w:themeColor="accent2"/>
      <w:sz w:val="96"/>
      <w:szCs w:val="96"/>
    </w:rPr>
  </w:style>
  <w:style w:type="paragraph" w:customStyle="1" w:styleId="CompanyName">
    <w:name w:val="Company Name"/>
    <w:basedOn w:val="Normal"/>
    <w:qFormat/>
    <w:rsid w:val="00D63B6F"/>
    <w:rPr>
      <w:sz w:val="28"/>
      <w:szCs w:val="28"/>
    </w:rPr>
  </w:style>
  <w:style w:type="paragraph" w:customStyle="1" w:styleId="DateTime">
    <w:name w:val="Date &amp; Time"/>
    <w:basedOn w:val="Normal"/>
    <w:qFormat/>
    <w:rsid w:val="008A47B5"/>
    <w:pPr>
      <w:spacing w:after="240"/>
      <w:contextualSpacing/>
    </w:pPr>
    <w:rPr>
      <w:color w:val="4F6228" w:themeColor="accent3" w:themeShade="80"/>
      <w:sz w:val="52"/>
      <w:szCs w:val="52"/>
    </w:rPr>
  </w:style>
  <w:style w:type="paragraph" w:customStyle="1" w:styleId="Italic">
    <w:name w:val="Italic"/>
    <w:basedOn w:val="Normal"/>
    <w:qFormat/>
    <w:rsid w:val="00D77809"/>
    <w:pPr>
      <w:spacing w:before="240" w:after="240"/>
      <w:contextualSpacing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B61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054"/>
    <w:rPr>
      <w:rFonts w:asciiTheme="majorHAnsi" w:hAnsiTheme="majorHAnsi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B61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054"/>
    <w:rPr>
      <w:rFonts w:asciiTheme="majorHAnsi" w:hAnsiTheme="majorHAnsi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8A47B5"/>
    <w:rPr>
      <w:color w:val="595959" w:themeColor="text1" w:themeTint="A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7B5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6122"/>
  </w:style>
  <w:style w:type="paragraph" w:styleId="BlockText">
    <w:name w:val="Block Text"/>
    <w:basedOn w:val="Normal"/>
    <w:uiPriority w:val="99"/>
    <w:semiHidden/>
    <w:unhideWhenUsed/>
    <w:rsid w:val="008A47B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861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61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61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6122"/>
    <w:rPr>
      <w:rFonts w:asciiTheme="majorHAnsi" w:hAnsiTheme="majorHAnsi"/>
      <w:color w:val="404040" w:themeColor="text1" w:themeTint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8612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61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8612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61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6122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6122"/>
    <w:rPr>
      <w:rFonts w:asciiTheme="majorHAnsi" w:hAnsiTheme="majorHAnsi"/>
      <w:color w:val="404040" w:themeColor="text1" w:themeTint="BF"/>
      <w:szCs w:val="16"/>
    </w:rPr>
  </w:style>
  <w:style w:type="character" w:styleId="BookTitle">
    <w:name w:val="Book Title"/>
    <w:basedOn w:val="DefaultParagraphFont"/>
    <w:uiPriority w:val="33"/>
    <w:qFormat/>
    <w:rsid w:val="0028612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6122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8612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table" w:styleId="ColorfulGrid">
    <w:name w:val="Colorful Grid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61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1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122"/>
    <w:rPr>
      <w:rFonts w:asciiTheme="majorHAnsi" w:hAnsiTheme="majorHAnsi"/>
      <w:b/>
      <w:bCs/>
      <w:color w:val="404040" w:themeColor="text1" w:themeTint="BF"/>
      <w:szCs w:val="20"/>
    </w:rPr>
  </w:style>
  <w:style w:type="table" w:styleId="DarkList">
    <w:name w:val="Dark List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6122"/>
  </w:style>
  <w:style w:type="character" w:customStyle="1" w:styleId="DateChar">
    <w:name w:val="Date Char"/>
    <w:basedOn w:val="DefaultParagraphFont"/>
    <w:link w:val="Date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61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6122"/>
    <w:rPr>
      <w:rFonts w:ascii="Segoe UI" w:hAnsi="Segoe UI" w:cs="Segoe UI"/>
      <w:color w:val="404040" w:themeColor="text1" w:themeTint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861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8612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861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612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861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86122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12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8612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12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table" w:customStyle="1" w:styleId="GridTable1Light1">
    <w:name w:val="Grid Table 1 Light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28612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286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1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1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1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1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1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12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12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86122"/>
  </w:style>
  <w:style w:type="paragraph" w:styleId="HTMLAddress">
    <w:name w:val="HTML Address"/>
    <w:basedOn w:val="Normal"/>
    <w:link w:val="HTMLAddressChar"/>
    <w:uiPriority w:val="99"/>
    <w:semiHidden/>
    <w:unhideWhenUsed/>
    <w:rsid w:val="002861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86122"/>
    <w:rPr>
      <w:rFonts w:asciiTheme="majorHAnsi" w:hAnsiTheme="majorHAnsi"/>
      <w:i/>
      <w:iCs/>
      <w:color w:val="404040" w:themeColor="text1" w:themeTint="BF"/>
    </w:rPr>
  </w:style>
  <w:style w:type="character" w:styleId="HTMLCite">
    <w:name w:val="HTML Cite"/>
    <w:basedOn w:val="DefaultParagraphFont"/>
    <w:uiPriority w:val="99"/>
    <w:semiHidden/>
    <w:unhideWhenUsed/>
    <w:rsid w:val="0028612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861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8612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861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12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122"/>
    <w:rPr>
      <w:rFonts w:ascii="Consolas" w:hAnsi="Consolas"/>
      <w:color w:val="404040" w:themeColor="text1" w:themeTint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861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861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8612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612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8612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8612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8612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8612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8612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8612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8612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8612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86122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A47B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7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7B5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7B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861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86122"/>
  </w:style>
  <w:style w:type="paragraph" w:styleId="List">
    <w:name w:val="List"/>
    <w:basedOn w:val="Normal"/>
    <w:uiPriority w:val="99"/>
    <w:semiHidden/>
    <w:unhideWhenUsed/>
    <w:rsid w:val="0028612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8612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8612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8612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8612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861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861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61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861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861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8612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8612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8612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8612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8612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861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861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861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861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861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861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86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04040" w:themeColor="text1" w:themeTint="BF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6122"/>
    <w:rPr>
      <w:rFonts w:ascii="Consolas" w:hAnsi="Consolas"/>
      <w:color w:val="404040" w:themeColor="text1" w:themeTint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28612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86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86122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86122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2861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861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861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286122"/>
  </w:style>
  <w:style w:type="table" w:customStyle="1" w:styleId="PlainTable11">
    <w:name w:val="Plain Table 11"/>
    <w:basedOn w:val="TableNormal"/>
    <w:uiPriority w:val="41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861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122"/>
    <w:rPr>
      <w:rFonts w:ascii="Consolas" w:hAnsi="Consolas"/>
      <w:color w:val="404040" w:themeColor="text1" w:themeTint="BF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86122"/>
    <w:pPr>
      <w:spacing w:before="200" w:after="16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6122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8612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8612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86122"/>
    <w:rPr>
      <w:u w:val="dotted"/>
    </w:rPr>
  </w:style>
  <w:style w:type="character" w:styleId="Strong">
    <w:name w:val="Strong"/>
    <w:basedOn w:val="DefaultParagraphFont"/>
    <w:uiPriority w:val="22"/>
    <w:qFormat/>
    <w:rsid w:val="0028612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12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12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8612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612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86122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28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861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861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86122"/>
  </w:style>
  <w:style w:type="table" w:styleId="TableProfessional">
    <w:name w:val="Table Professional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86122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86122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861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861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861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861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861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861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861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861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861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861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6122"/>
    <w:pPr>
      <w:keepNext/>
      <w:keepLines/>
      <w:spacing w:before="240" w:after="0" w:line="240" w:lineRule="auto"/>
      <w:outlineLvl w:val="9"/>
    </w:pPr>
    <w:rPr>
      <w:rFonts w:eastAsiaTheme="majorEastAsia" w:cstheme="majorBidi"/>
      <w:b w:val="0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ckbsa\AppData\Roaming\Microsoft\Templates\Holiday%20party%20invitation%20with%20ornaments%20and%20swirling%20border%20(In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with ornaments and swirling border (Informal design)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Samantha, Blackburn</dc:creator>
  <cp:lastModifiedBy>patti kanipe</cp:lastModifiedBy>
  <cp:revision>3</cp:revision>
  <cp:lastPrinted>2023-10-26T22:24:00Z</cp:lastPrinted>
  <dcterms:created xsi:type="dcterms:W3CDTF">2023-11-19T02:00:00Z</dcterms:created>
  <dcterms:modified xsi:type="dcterms:W3CDTF">2023-11-19T02:00:00Z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